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16" w:rsidRPr="00C65A10" w:rsidRDefault="00AF5916" w:rsidP="00AF5916">
      <w:pPr>
        <w:pStyle w:val="Date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2"/>
        </w:rPr>
      </w:pPr>
      <w:r w:rsidRPr="00C65A10">
        <w:rPr>
          <w:rFonts w:ascii="Times New Roman" w:hAnsi="Times New Roman" w:cs="Times New Roman"/>
          <w:b/>
          <w:i/>
          <w:caps/>
          <w:color w:val="000000" w:themeColor="text1"/>
          <w:spacing w:val="14"/>
          <w:sz w:val="22"/>
        </w:rPr>
        <w:t xml:space="preserve">Session </w:t>
      </w:r>
      <w:r w:rsidR="002554C0" w:rsidRPr="00C65A10">
        <w:rPr>
          <w:rFonts w:ascii="Times New Roman" w:hAnsi="Times New Roman" w:cs="Times New Roman"/>
          <w:b/>
          <w:i/>
          <w:color w:val="000000" w:themeColor="text1"/>
          <w:sz w:val="22"/>
        </w:rPr>
        <w:t>2023</w:t>
      </w:r>
      <w:r w:rsidRPr="00C65A10">
        <w:rPr>
          <w:rFonts w:ascii="Times New Roman" w:hAnsi="Times New Roman" w:cs="Times New Roman"/>
          <w:b/>
          <w:i/>
          <w:color w:val="000000" w:themeColor="text1"/>
          <w:sz w:val="22"/>
        </w:rPr>
        <w:t>-24</w:t>
      </w:r>
    </w:p>
    <w:p w:rsidR="00380133" w:rsidRPr="00C65A10" w:rsidRDefault="00AF5916" w:rsidP="004835D2">
      <w:pPr>
        <w:pStyle w:val="Date"/>
        <w:spacing w:after="0" w:line="48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2"/>
        </w:rPr>
      </w:pPr>
      <w:r w:rsidRPr="00C65A10">
        <w:rPr>
          <w:rFonts w:ascii="Times New Roman" w:hAnsi="Times New Roman" w:cs="Times New Roman"/>
          <w:b/>
          <w:i/>
          <w:color w:val="000000" w:themeColor="text1"/>
          <w:sz w:val="22"/>
        </w:rPr>
        <w:t>Plants detail (Category wise)</w:t>
      </w:r>
    </w:p>
    <w:p w:rsidR="00E35BFF" w:rsidRPr="00C65A10" w:rsidRDefault="00587B7E" w:rsidP="004835D2">
      <w:pPr>
        <w:pStyle w:val="Heading1"/>
        <w:spacing w:before="0" w:after="0" w:line="276" w:lineRule="auto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Fully grown trees </w:t>
      </w:r>
    </w:p>
    <w:tbl>
      <w:tblPr>
        <w:tblStyle w:val="TableGrid"/>
        <w:tblW w:w="0" w:type="auto"/>
        <w:tblLook w:val="04A0"/>
      </w:tblPr>
      <w:tblGrid>
        <w:gridCol w:w="802"/>
        <w:gridCol w:w="2816"/>
        <w:gridCol w:w="2070"/>
        <w:gridCol w:w="1710"/>
      </w:tblGrid>
      <w:tr w:rsidR="00647710" w:rsidRPr="00C65A10" w:rsidTr="00F30C15">
        <w:tc>
          <w:tcPr>
            <w:tcW w:w="802" w:type="dxa"/>
          </w:tcPr>
          <w:p w:rsidR="00647710" w:rsidRPr="00C65A10" w:rsidRDefault="00647710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S.No.</w:t>
            </w:r>
          </w:p>
        </w:tc>
        <w:tc>
          <w:tcPr>
            <w:tcW w:w="2816" w:type="dxa"/>
          </w:tcPr>
          <w:p w:rsidR="00647710" w:rsidRPr="00C65A10" w:rsidRDefault="00E013D9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Scientific N</w:t>
            </w:r>
            <w:r w:rsidR="00647710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ame</w:t>
            </w:r>
          </w:p>
        </w:tc>
        <w:tc>
          <w:tcPr>
            <w:tcW w:w="2070" w:type="dxa"/>
          </w:tcPr>
          <w:p w:rsidR="00647710" w:rsidRPr="00C65A10" w:rsidRDefault="00E013D9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Common N</w:t>
            </w:r>
            <w:r w:rsidR="00647710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ame</w:t>
            </w:r>
          </w:p>
        </w:tc>
        <w:tc>
          <w:tcPr>
            <w:tcW w:w="1710" w:type="dxa"/>
          </w:tcPr>
          <w:p w:rsidR="00647710" w:rsidRPr="00C65A10" w:rsidRDefault="00942597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No. of P</w:t>
            </w:r>
            <w:r w:rsidR="00647710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 xml:space="preserve">lants </w:t>
            </w:r>
          </w:p>
        </w:tc>
      </w:tr>
      <w:tr w:rsidR="00647710" w:rsidRPr="00C65A10" w:rsidTr="00F30C15">
        <w:tc>
          <w:tcPr>
            <w:tcW w:w="802" w:type="dxa"/>
          </w:tcPr>
          <w:p w:rsidR="00647710" w:rsidRPr="00C65A10" w:rsidRDefault="00F37FC2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</w:t>
            </w:r>
          </w:p>
        </w:tc>
        <w:tc>
          <w:tcPr>
            <w:tcW w:w="2816" w:type="dxa"/>
          </w:tcPr>
          <w:p w:rsidR="00647710" w:rsidRPr="00C65A10" w:rsidRDefault="00A03DDF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Polyalthia</w:t>
            </w:r>
            <w:r w:rsidR="008E24D4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longifolia</w:t>
            </w:r>
          </w:p>
        </w:tc>
        <w:tc>
          <w:tcPr>
            <w:tcW w:w="2070" w:type="dxa"/>
          </w:tcPr>
          <w:p w:rsidR="00647710" w:rsidRPr="00C65A10" w:rsidRDefault="008E24D4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Ashoka</w:t>
            </w:r>
          </w:p>
        </w:tc>
        <w:tc>
          <w:tcPr>
            <w:tcW w:w="1710" w:type="dxa"/>
          </w:tcPr>
          <w:p w:rsidR="00647710" w:rsidRPr="00C65A10" w:rsidRDefault="008E24D4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248</w:t>
            </w:r>
          </w:p>
        </w:tc>
      </w:tr>
      <w:tr w:rsidR="00647710" w:rsidRPr="00C65A10" w:rsidTr="00F30C15">
        <w:tc>
          <w:tcPr>
            <w:tcW w:w="802" w:type="dxa"/>
          </w:tcPr>
          <w:p w:rsidR="00647710" w:rsidRPr="00C65A10" w:rsidRDefault="00CA4CA5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2</w:t>
            </w:r>
          </w:p>
        </w:tc>
        <w:tc>
          <w:tcPr>
            <w:tcW w:w="2816" w:type="dxa"/>
          </w:tcPr>
          <w:p w:rsidR="00647710" w:rsidRPr="00C65A10" w:rsidRDefault="008E24D4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Azadira</w:t>
            </w:r>
            <w:r w:rsidR="002F20AD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chtaIndica</w:t>
            </w:r>
          </w:p>
        </w:tc>
        <w:tc>
          <w:tcPr>
            <w:tcW w:w="2070" w:type="dxa"/>
          </w:tcPr>
          <w:p w:rsidR="00647710" w:rsidRPr="00C65A10" w:rsidRDefault="002F20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Neem</w:t>
            </w:r>
          </w:p>
        </w:tc>
        <w:tc>
          <w:tcPr>
            <w:tcW w:w="1710" w:type="dxa"/>
          </w:tcPr>
          <w:p w:rsidR="00647710" w:rsidRPr="00C65A10" w:rsidRDefault="002F20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6</w:t>
            </w:r>
          </w:p>
        </w:tc>
      </w:tr>
      <w:tr w:rsidR="00CA4CA5" w:rsidRPr="00C65A10" w:rsidTr="00F30C15">
        <w:tc>
          <w:tcPr>
            <w:tcW w:w="802" w:type="dxa"/>
          </w:tcPr>
          <w:p w:rsidR="00CA4CA5" w:rsidRPr="00C65A10" w:rsidRDefault="00A03DDF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3</w:t>
            </w:r>
          </w:p>
        </w:tc>
        <w:tc>
          <w:tcPr>
            <w:tcW w:w="2816" w:type="dxa"/>
          </w:tcPr>
          <w:p w:rsidR="00CA4CA5" w:rsidRPr="00C65A10" w:rsidRDefault="002F20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Grevillea</w:t>
            </w:r>
            <w:r w:rsidR="005532E1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robusta</w:t>
            </w:r>
          </w:p>
        </w:tc>
        <w:tc>
          <w:tcPr>
            <w:tcW w:w="2070" w:type="dxa"/>
          </w:tcPr>
          <w:p w:rsidR="00CA4CA5" w:rsidRPr="00C65A10" w:rsidRDefault="005532E1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Silver Oak</w:t>
            </w:r>
          </w:p>
        </w:tc>
        <w:tc>
          <w:tcPr>
            <w:tcW w:w="1710" w:type="dxa"/>
          </w:tcPr>
          <w:p w:rsidR="00CA4CA5" w:rsidRPr="00C65A10" w:rsidRDefault="005532E1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62</w:t>
            </w:r>
          </w:p>
        </w:tc>
      </w:tr>
      <w:tr w:rsidR="00CA4CA5" w:rsidRPr="00C65A10" w:rsidTr="00F30C15">
        <w:tc>
          <w:tcPr>
            <w:tcW w:w="802" w:type="dxa"/>
          </w:tcPr>
          <w:p w:rsidR="00CA4CA5" w:rsidRPr="00C65A10" w:rsidRDefault="005532E1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4</w:t>
            </w:r>
          </w:p>
        </w:tc>
        <w:tc>
          <w:tcPr>
            <w:tcW w:w="2816" w:type="dxa"/>
          </w:tcPr>
          <w:p w:rsidR="00CA4CA5" w:rsidRPr="00C65A10" w:rsidRDefault="00D534DA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Callistemon sp.</w:t>
            </w:r>
          </w:p>
        </w:tc>
        <w:tc>
          <w:tcPr>
            <w:tcW w:w="2070" w:type="dxa"/>
          </w:tcPr>
          <w:p w:rsidR="00CA4CA5" w:rsidRPr="00C65A10" w:rsidRDefault="00D534DA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 xml:space="preserve">Bottle </w:t>
            </w:r>
            <w:r w:rsidR="009771F3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 xml:space="preserve">Brush </w:t>
            </w:r>
          </w:p>
        </w:tc>
        <w:tc>
          <w:tcPr>
            <w:tcW w:w="1710" w:type="dxa"/>
          </w:tcPr>
          <w:p w:rsidR="00CA4CA5" w:rsidRPr="00C65A10" w:rsidRDefault="009771F3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2</w:t>
            </w:r>
          </w:p>
        </w:tc>
      </w:tr>
      <w:tr w:rsidR="00CA4CA5" w:rsidRPr="00C65A10" w:rsidTr="00F30C15">
        <w:tc>
          <w:tcPr>
            <w:tcW w:w="802" w:type="dxa"/>
          </w:tcPr>
          <w:p w:rsidR="00CA4CA5" w:rsidRPr="00C65A10" w:rsidRDefault="009771F3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5</w:t>
            </w:r>
          </w:p>
        </w:tc>
        <w:tc>
          <w:tcPr>
            <w:tcW w:w="2816" w:type="dxa"/>
          </w:tcPr>
          <w:p w:rsidR="00CA4CA5" w:rsidRPr="00C65A10" w:rsidRDefault="009771F3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Moringaoleifera</w:t>
            </w:r>
          </w:p>
        </w:tc>
        <w:tc>
          <w:tcPr>
            <w:tcW w:w="2070" w:type="dxa"/>
          </w:tcPr>
          <w:p w:rsidR="00CA4CA5" w:rsidRPr="00C65A10" w:rsidRDefault="0028459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Drum stick</w:t>
            </w:r>
          </w:p>
        </w:tc>
        <w:tc>
          <w:tcPr>
            <w:tcW w:w="1710" w:type="dxa"/>
          </w:tcPr>
          <w:p w:rsidR="00CA4CA5" w:rsidRPr="00C65A10" w:rsidRDefault="0028459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</w:t>
            </w:r>
          </w:p>
        </w:tc>
      </w:tr>
      <w:tr w:rsidR="00CA4CA5" w:rsidRPr="00C65A10" w:rsidTr="00F30C15">
        <w:tc>
          <w:tcPr>
            <w:tcW w:w="802" w:type="dxa"/>
          </w:tcPr>
          <w:p w:rsidR="00CA4CA5" w:rsidRPr="00C65A10" w:rsidRDefault="0028459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6</w:t>
            </w:r>
          </w:p>
        </w:tc>
        <w:tc>
          <w:tcPr>
            <w:tcW w:w="2816" w:type="dxa"/>
          </w:tcPr>
          <w:p w:rsidR="00CA4CA5" w:rsidRPr="00C65A10" w:rsidRDefault="0028459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Alstonia sp.</w:t>
            </w:r>
          </w:p>
        </w:tc>
        <w:tc>
          <w:tcPr>
            <w:tcW w:w="2070" w:type="dxa"/>
          </w:tcPr>
          <w:p w:rsidR="00CA4CA5" w:rsidRPr="00C65A10" w:rsidRDefault="005027EA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Devil tree</w:t>
            </w:r>
          </w:p>
        </w:tc>
        <w:tc>
          <w:tcPr>
            <w:tcW w:w="1710" w:type="dxa"/>
          </w:tcPr>
          <w:p w:rsidR="00CA4CA5" w:rsidRPr="00C65A10" w:rsidRDefault="005027EA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30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5027EA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7</w:t>
            </w:r>
          </w:p>
        </w:tc>
        <w:tc>
          <w:tcPr>
            <w:tcW w:w="2816" w:type="dxa"/>
          </w:tcPr>
          <w:p w:rsidR="00A03DDF" w:rsidRPr="00C65A10" w:rsidRDefault="00E5662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Toonaciliata</w:t>
            </w:r>
          </w:p>
        </w:tc>
        <w:tc>
          <w:tcPr>
            <w:tcW w:w="2070" w:type="dxa"/>
          </w:tcPr>
          <w:p w:rsidR="00A03DDF" w:rsidRPr="00C65A10" w:rsidRDefault="00E5662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Toon</w:t>
            </w:r>
          </w:p>
        </w:tc>
        <w:tc>
          <w:tcPr>
            <w:tcW w:w="1710" w:type="dxa"/>
          </w:tcPr>
          <w:p w:rsidR="00A03DDF" w:rsidRPr="00C65A10" w:rsidRDefault="00E5662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3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E5662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8</w:t>
            </w:r>
          </w:p>
        </w:tc>
        <w:tc>
          <w:tcPr>
            <w:tcW w:w="2816" w:type="dxa"/>
          </w:tcPr>
          <w:p w:rsidR="00A03DDF" w:rsidRPr="00C65A10" w:rsidRDefault="00B8676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TerminaliaArjuna</w:t>
            </w:r>
          </w:p>
        </w:tc>
        <w:tc>
          <w:tcPr>
            <w:tcW w:w="2070" w:type="dxa"/>
          </w:tcPr>
          <w:p w:rsidR="00A03DDF" w:rsidRPr="00C65A10" w:rsidRDefault="00B8676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Arjun</w:t>
            </w:r>
          </w:p>
        </w:tc>
        <w:tc>
          <w:tcPr>
            <w:tcW w:w="1710" w:type="dxa"/>
          </w:tcPr>
          <w:p w:rsidR="00A03DDF" w:rsidRPr="00C65A10" w:rsidRDefault="00B8676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2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B8676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9</w:t>
            </w:r>
          </w:p>
        </w:tc>
        <w:tc>
          <w:tcPr>
            <w:tcW w:w="2816" w:type="dxa"/>
          </w:tcPr>
          <w:p w:rsidR="00A03DDF" w:rsidRPr="00C65A10" w:rsidRDefault="00074760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Ficusreligiosa</w:t>
            </w:r>
          </w:p>
        </w:tc>
        <w:tc>
          <w:tcPr>
            <w:tcW w:w="2070" w:type="dxa"/>
          </w:tcPr>
          <w:p w:rsidR="00A03DDF" w:rsidRPr="00C65A10" w:rsidRDefault="00074760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Peepal</w:t>
            </w:r>
          </w:p>
        </w:tc>
        <w:tc>
          <w:tcPr>
            <w:tcW w:w="1710" w:type="dxa"/>
          </w:tcPr>
          <w:p w:rsidR="00A03DDF" w:rsidRPr="00C65A10" w:rsidRDefault="00074760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2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074760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10</w:t>
            </w:r>
          </w:p>
        </w:tc>
        <w:tc>
          <w:tcPr>
            <w:tcW w:w="2816" w:type="dxa"/>
          </w:tcPr>
          <w:p w:rsidR="00A03DDF" w:rsidRPr="00C65A10" w:rsidRDefault="00AB530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Hyophorbelagenicaulis</w:t>
            </w:r>
          </w:p>
        </w:tc>
        <w:tc>
          <w:tcPr>
            <w:tcW w:w="2070" w:type="dxa"/>
          </w:tcPr>
          <w:p w:rsidR="00A03DDF" w:rsidRPr="00C65A10" w:rsidRDefault="00AB530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Bottle palm</w:t>
            </w:r>
          </w:p>
        </w:tc>
        <w:tc>
          <w:tcPr>
            <w:tcW w:w="1710" w:type="dxa"/>
          </w:tcPr>
          <w:p w:rsidR="00A03DDF" w:rsidRPr="00C65A10" w:rsidRDefault="00121AC6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40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121AC6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11</w:t>
            </w:r>
          </w:p>
        </w:tc>
        <w:tc>
          <w:tcPr>
            <w:tcW w:w="2816" w:type="dxa"/>
          </w:tcPr>
          <w:p w:rsidR="00A03DDF" w:rsidRPr="00C65A10" w:rsidRDefault="00121AC6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Tectonagrandis</w:t>
            </w:r>
          </w:p>
        </w:tc>
        <w:tc>
          <w:tcPr>
            <w:tcW w:w="2070" w:type="dxa"/>
          </w:tcPr>
          <w:p w:rsidR="00A03DDF" w:rsidRPr="00C65A10" w:rsidRDefault="00121AC6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Teak</w:t>
            </w:r>
          </w:p>
        </w:tc>
        <w:tc>
          <w:tcPr>
            <w:tcW w:w="1710" w:type="dxa"/>
          </w:tcPr>
          <w:p w:rsidR="00A03DDF" w:rsidRPr="00C65A10" w:rsidRDefault="00121AC6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3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121AC6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12</w:t>
            </w:r>
          </w:p>
        </w:tc>
        <w:tc>
          <w:tcPr>
            <w:tcW w:w="2816" w:type="dxa"/>
          </w:tcPr>
          <w:p w:rsidR="00A03DDF" w:rsidRPr="00C65A10" w:rsidRDefault="00E10B57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Pongamiapinnata</w:t>
            </w:r>
          </w:p>
        </w:tc>
        <w:tc>
          <w:tcPr>
            <w:tcW w:w="2070" w:type="dxa"/>
          </w:tcPr>
          <w:p w:rsidR="00A03DDF" w:rsidRPr="00C65A10" w:rsidRDefault="00E10B57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Sukhchain</w:t>
            </w:r>
          </w:p>
        </w:tc>
        <w:tc>
          <w:tcPr>
            <w:tcW w:w="1710" w:type="dxa"/>
          </w:tcPr>
          <w:p w:rsidR="00A03DDF" w:rsidRPr="00C65A10" w:rsidRDefault="00E10B57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E10B57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13</w:t>
            </w:r>
          </w:p>
        </w:tc>
        <w:tc>
          <w:tcPr>
            <w:tcW w:w="2816" w:type="dxa"/>
          </w:tcPr>
          <w:p w:rsidR="00A03DDF" w:rsidRPr="00C65A10" w:rsidRDefault="00E10B57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Cup</w:t>
            </w:r>
            <w:r w:rsidR="00D96E97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ressus sp.</w:t>
            </w:r>
          </w:p>
        </w:tc>
        <w:tc>
          <w:tcPr>
            <w:tcW w:w="2070" w:type="dxa"/>
          </w:tcPr>
          <w:p w:rsidR="00A03DDF" w:rsidRPr="00C65A10" w:rsidRDefault="00D96E97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Cypress</w:t>
            </w:r>
          </w:p>
        </w:tc>
        <w:tc>
          <w:tcPr>
            <w:tcW w:w="1710" w:type="dxa"/>
          </w:tcPr>
          <w:p w:rsidR="00A03DDF" w:rsidRPr="00C65A10" w:rsidRDefault="00D96E97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10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D96E97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14</w:t>
            </w:r>
          </w:p>
        </w:tc>
        <w:tc>
          <w:tcPr>
            <w:tcW w:w="2816" w:type="dxa"/>
          </w:tcPr>
          <w:p w:rsidR="00A03DDF" w:rsidRPr="00C65A10" w:rsidRDefault="007A710F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Thuja sp.</w:t>
            </w:r>
          </w:p>
        </w:tc>
        <w:tc>
          <w:tcPr>
            <w:tcW w:w="2070" w:type="dxa"/>
          </w:tcPr>
          <w:p w:rsidR="00A03DDF" w:rsidRPr="00C65A10" w:rsidRDefault="007A710F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Vidaya</w:t>
            </w:r>
            <w:r w:rsidR="00F16759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padai</w:t>
            </w:r>
          </w:p>
        </w:tc>
        <w:tc>
          <w:tcPr>
            <w:tcW w:w="1710" w:type="dxa"/>
          </w:tcPr>
          <w:p w:rsidR="00A03DDF" w:rsidRPr="00C65A10" w:rsidRDefault="00F16759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10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F16759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15</w:t>
            </w:r>
          </w:p>
        </w:tc>
        <w:tc>
          <w:tcPr>
            <w:tcW w:w="2816" w:type="dxa"/>
          </w:tcPr>
          <w:p w:rsidR="00A03DDF" w:rsidRPr="00C65A10" w:rsidRDefault="00F16759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Meliaajadar</w:t>
            </w:r>
            <w:r w:rsidR="00D06996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ach</w:t>
            </w:r>
          </w:p>
        </w:tc>
        <w:tc>
          <w:tcPr>
            <w:tcW w:w="2070" w:type="dxa"/>
          </w:tcPr>
          <w:p w:rsidR="00A03DDF" w:rsidRPr="00C65A10" w:rsidRDefault="00D06996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Dhirenk</w:t>
            </w:r>
          </w:p>
        </w:tc>
        <w:tc>
          <w:tcPr>
            <w:tcW w:w="1710" w:type="dxa"/>
          </w:tcPr>
          <w:p w:rsidR="00A03DDF" w:rsidRPr="00C65A10" w:rsidRDefault="00D74967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</w:t>
            </w:r>
            <w:r w:rsidR="00D06996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4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D06996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 xml:space="preserve">16 </w:t>
            </w:r>
          </w:p>
        </w:tc>
        <w:tc>
          <w:tcPr>
            <w:tcW w:w="2816" w:type="dxa"/>
          </w:tcPr>
          <w:p w:rsidR="00A03DDF" w:rsidRPr="00C65A10" w:rsidRDefault="00EC6395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Hiblscusrosasinensis</w:t>
            </w:r>
          </w:p>
        </w:tc>
        <w:tc>
          <w:tcPr>
            <w:tcW w:w="2070" w:type="dxa"/>
          </w:tcPr>
          <w:p w:rsidR="00A03DDF" w:rsidRPr="00C65A10" w:rsidRDefault="007058C9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China rose</w:t>
            </w:r>
          </w:p>
        </w:tc>
        <w:tc>
          <w:tcPr>
            <w:tcW w:w="1710" w:type="dxa"/>
          </w:tcPr>
          <w:p w:rsidR="00A03DDF" w:rsidRPr="00C65A10" w:rsidRDefault="007058C9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10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7058C9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17</w:t>
            </w:r>
          </w:p>
        </w:tc>
        <w:tc>
          <w:tcPr>
            <w:tcW w:w="2816" w:type="dxa"/>
          </w:tcPr>
          <w:p w:rsidR="00A03DDF" w:rsidRPr="00C65A10" w:rsidRDefault="007058C9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Arica catechu</w:t>
            </w:r>
          </w:p>
        </w:tc>
        <w:tc>
          <w:tcPr>
            <w:tcW w:w="2070" w:type="dxa"/>
          </w:tcPr>
          <w:p w:rsidR="00A03DDF" w:rsidRPr="00C65A10" w:rsidRDefault="007058C9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Are</w:t>
            </w:r>
            <w:r w:rsidR="00117904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 xml:space="preserve">ca palm </w:t>
            </w:r>
          </w:p>
        </w:tc>
        <w:tc>
          <w:tcPr>
            <w:tcW w:w="1710" w:type="dxa"/>
          </w:tcPr>
          <w:p w:rsidR="00A03DDF" w:rsidRPr="00C65A10" w:rsidRDefault="00117904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93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117904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18</w:t>
            </w:r>
          </w:p>
        </w:tc>
        <w:tc>
          <w:tcPr>
            <w:tcW w:w="2816" w:type="dxa"/>
          </w:tcPr>
          <w:p w:rsidR="00A03DDF" w:rsidRPr="00C65A10" w:rsidRDefault="00117904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Mangifera</w:t>
            </w:r>
            <w:r w:rsidR="003866AD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indica</w:t>
            </w:r>
          </w:p>
        </w:tc>
        <w:tc>
          <w:tcPr>
            <w:tcW w:w="2070" w:type="dxa"/>
          </w:tcPr>
          <w:p w:rsidR="00A03DDF" w:rsidRPr="00C65A10" w:rsidRDefault="003866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Mango</w:t>
            </w:r>
          </w:p>
        </w:tc>
        <w:tc>
          <w:tcPr>
            <w:tcW w:w="1710" w:type="dxa"/>
          </w:tcPr>
          <w:p w:rsidR="00A03DDF" w:rsidRPr="00C65A10" w:rsidRDefault="003866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2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3866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19</w:t>
            </w:r>
          </w:p>
        </w:tc>
        <w:tc>
          <w:tcPr>
            <w:tcW w:w="2816" w:type="dxa"/>
          </w:tcPr>
          <w:p w:rsidR="00A03DDF" w:rsidRPr="00C65A10" w:rsidRDefault="003866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P</w:t>
            </w:r>
            <w:r w:rsidR="00381812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sidiumguajava</w:t>
            </w:r>
          </w:p>
        </w:tc>
        <w:tc>
          <w:tcPr>
            <w:tcW w:w="2070" w:type="dxa"/>
          </w:tcPr>
          <w:p w:rsidR="00A03DDF" w:rsidRPr="00C65A10" w:rsidRDefault="00381812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Gauva</w:t>
            </w:r>
          </w:p>
        </w:tc>
        <w:tc>
          <w:tcPr>
            <w:tcW w:w="1710" w:type="dxa"/>
          </w:tcPr>
          <w:p w:rsidR="00A03DDF" w:rsidRPr="00C65A10" w:rsidRDefault="002A76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3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2A76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20</w:t>
            </w:r>
          </w:p>
        </w:tc>
        <w:tc>
          <w:tcPr>
            <w:tcW w:w="2816" w:type="dxa"/>
          </w:tcPr>
          <w:p w:rsidR="00A03DDF" w:rsidRPr="00C65A10" w:rsidRDefault="002A76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Citrus lemon</w:t>
            </w:r>
          </w:p>
        </w:tc>
        <w:tc>
          <w:tcPr>
            <w:tcW w:w="2070" w:type="dxa"/>
          </w:tcPr>
          <w:p w:rsidR="00A03DDF" w:rsidRPr="00C65A10" w:rsidRDefault="002A76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Lemon</w:t>
            </w:r>
          </w:p>
        </w:tc>
        <w:tc>
          <w:tcPr>
            <w:tcW w:w="1710" w:type="dxa"/>
          </w:tcPr>
          <w:p w:rsidR="00A03DDF" w:rsidRPr="00C65A10" w:rsidRDefault="002A76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</w:t>
            </w:r>
          </w:p>
        </w:tc>
      </w:tr>
      <w:tr w:rsidR="00A03DDF" w:rsidRPr="00C65A10" w:rsidTr="00F30C15">
        <w:tc>
          <w:tcPr>
            <w:tcW w:w="802" w:type="dxa"/>
          </w:tcPr>
          <w:p w:rsidR="00A03DDF" w:rsidRPr="00C65A10" w:rsidRDefault="002A76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21</w:t>
            </w:r>
          </w:p>
        </w:tc>
        <w:tc>
          <w:tcPr>
            <w:tcW w:w="2816" w:type="dxa"/>
          </w:tcPr>
          <w:p w:rsidR="00A03DDF" w:rsidRPr="00C65A10" w:rsidRDefault="002A76AD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Citrus sin</w:t>
            </w:r>
            <w:r w:rsidR="005E768C"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ensis</w:t>
            </w:r>
          </w:p>
        </w:tc>
        <w:tc>
          <w:tcPr>
            <w:tcW w:w="2070" w:type="dxa"/>
          </w:tcPr>
          <w:p w:rsidR="00A03DDF" w:rsidRPr="00C65A10" w:rsidRDefault="005E768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 xml:space="preserve">Orange </w:t>
            </w:r>
          </w:p>
        </w:tc>
        <w:tc>
          <w:tcPr>
            <w:tcW w:w="1710" w:type="dxa"/>
          </w:tcPr>
          <w:p w:rsidR="00A03DDF" w:rsidRPr="00C65A10" w:rsidRDefault="005E768C" w:rsidP="00554402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1</w:t>
            </w:r>
          </w:p>
        </w:tc>
      </w:tr>
    </w:tbl>
    <w:p w:rsidR="00345B29" w:rsidRPr="00C65A10" w:rsidRDefault="00504C63" w:rsidP="00554402">
      <w:pPr>
        <w:pStyle w:val="Heading3"/>
        <w:numPr>
          <w:ilvl w:val="0"/>
          <w:numId w:val="0"/>
        </w:numPr>
        <w:ind w:left="1080"/>
        <w:rPr>
          <w:rFonts w:ascii="Times New Roman" w:hAnsi="Times New Roman" w:cs="Times New Roman"/>
          <w:b/>
          <w:i/>
          <w:color w:val="000000" w:themeColor="text1"/>
          <w:szCs w:val="22"/>
        </w:rPr>
      </w:pPr>
      <w:r w:rsidRPr="00C65A10">
        <w:rPr>
          <w:rFonts w:ascii="Times New Roman" w:hAnsi="Times New Roman" w:cs="Times New Roman"/>
          <w:b/>
          <w:i/>
          <w:color w:val="000000" w:themeColor="text1"/>
          <w:szCs w:val="22"/>
        </w:rPr>
        <w:t>TOTAL:</w:t>
      </w:r>
      <w:r w:rsidR="00D74967" w:rsidRPr="00C65A10">
        <w:rPr>
          <w:rFonts w:ascii="Times New Roman" w:hAnsi="Times New Roman" w:cs="Times New Roman"/>
          <w:b/>
          <w:i/>
          <w:color w:val="000000" w:themeColor="text1"/>
          <w:szCs w:val="22"/>
        </w:rPr>
        <w:t xml:space="preserve"> 544</w:t>
      </w:r>
    </w:p>
    <w:p w:rsidR="007F3F78" w:rsidRPr="00C65A10" w:rsidRDefault="00771164">
      <w:pPr>
        <w:pStyle w:val="Heading1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Semi growing trees</w:t>
      </w:r>
    </w:p>
    <w:tbl>
      <w:tblPr>
        <w:tblStyle w:val="TableGrid"/>
        <w:tblW w:w="0" w:type="auto"/>
        <w:tblInd w:w="18" w:type="dxa"/>
        <w:tblLook w:val="04A0"/>
      </w:tblPr>
      <w:tblGrid>
        <w:gridCol w:w="820"/>
        <w:gridCol w:w="2960"/>
        <w:gridCol w:w="1841"/>
        <w:gridCol w:w="1939"/>
      </w:tblGrid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S.No.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Scientific Name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Common Name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 xml:space="preserve">No. of Plants 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Syzygiumcumini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Jamun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Meliaazadarach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Dharenk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Alstonia sp.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Devil tree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Pinus sp.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Pine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Prunuspersica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Aadu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Lagerstroemia indica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Crape myrtle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Cassia fistula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Amaltas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Phyllanthusemblica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Amla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Fargesiarufa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Green panda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36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Hibiscus rosasinensis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China rose 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30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Cycas</w:t>
            </w:r>
            <w:r w:rsidR="00365E81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sp.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Sago palm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19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12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Juniperus sp.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Juniper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Ficusbenjamina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Weeping fig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30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14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Murrayakoenigii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Curry leaf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24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Jasminumofficinale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Chameli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16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Rosa i</w:t>
            </w:r>
            <w:r w:rsidR="00365E81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n</w:t>
            </w: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dica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Gulab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219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Rosa alba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White gulab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30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Mangiferaindica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Amb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19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Ficusreligiosa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Peepal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Ficusbenghalensis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Banyan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F520B0" w:rsidRPr="00C65A10" w:rsidTr="00F30C15">
        <w:tc>
          <w:tcPr>
            <w:tcW w:w="82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</w:t>
            </w:r>
          </w:p>
        </w:tc>
        <w:tc>
          <w:tcPr>
            <w:tcW w:w="2960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Nerium</w:t>
            </w:r>
            <w:r w:rsidR="00365E81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sp.</w:t>
            </w:r>
          </w:p>
        </w:tc>
        <w:tc>
          <w:tcPr>
            <w:tcW w:w="1841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Kaner</w:t>
            </w:r>
          </w:p>
        </w:tc>
        <w:tc>
          <w:tcPr>
            <w:tcW w:w="1939" w:type="dxa"/>
          </w:tcPr>
          <w:p w:rsidR="00F520B0" w:rsidRPr="00C65A10" w:rsidRDefault="00F520B0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</w:tbl>
    <w:p w:rsidR="00EB1321" w:rsidRPr="00C65A10" w:rsidRDefault="009A553C" w:rsidP="00EB1321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T</w:t>
      </w:r>
      <w:r w:rsidR="0016274A"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otal</w:t>
      </w:r>
      <w:r w:rsidR="009133C5"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:</w:t>
      </w:r>
      <w:r w:rsidR="00B7493E"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4</w:t>
      </w:r>
      <w:r w:rsidR="00CF2AE4"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64</w:t>
      </w:r>
    </w:p>
    <w:p w:rsidR="00771164" w:rsidRPr="00C65A10" w:rsidRDefault="00D107C1" w:rsidP="00EB1321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bookmarkStart w:id="0" w:name="_GoBack"/>
      <w:bookmarkEnd w:id="0"/>
      <w:r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3) </w:t>
      </w:r>
      <w:r w:rsidR="00771164"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Herb</w:t>
      </w:r>
      <w:r w:rsidR="00D41877"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s </w:t>
      </w:r>
    </w:p>
    <w:tbl>
      <w:tblPr>
        <w:tblStyle w:val="TableGrid"/>
        <w:tblW w:w="0" w:type="auto"/>
        <w:tblInd w:w="18" w:type="dxa"/>
        <w:tblLook w:val="04A0"/>
      </w:tblPr>
      <w:tblGrid>
        <w:gridCol w:w="810"/>
        <w:gridCol w:w="2880"/>
        <w:gridCol w:w="2340"/>
        <w:gridCol w:w="1620"/>
      </w:tblGrid>
      <w:tr w:rsidR="00A81794" w:rsidRPr="00C65A10" w:rsidTr="00F30C15">
        <w:tc>
          <w:tcPr>
            <w:tcW w:w="810" w:type="dxa"/>
          </w:tcPr>
          <w:p w:rsidR="009A553C" w:rsidRPr="00C65A10" w:rsidRDefault="009A553C" w:rsidP="00EB1321">
            <w:pPr>
              <w:pStyle w:val="Heading3"/>
              <w:numPr>
                <w:ilvl w:val="0"/>
                <w:numId w:val="0"/>
              </w:numPr>
              <w:spacing w:before="0"/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S.No.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Scientific Name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>Common Name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pStyle w:val="Heading3"/>
              <w:numPr>
                <w:ilvl w:val="0"/>
                <w:numId w:val="0"/>
              </w:numPr>
              <w:outlineLvl w:val="2"/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  <w:szCs w:val="22"/>
              </w:rPr>
              <w:t xml:space="preserve">No. of Plants 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Petunia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Petunia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Tagetuserecta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Marigold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458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Alternanthera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Carpet weed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Amaranthusviridis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Slender amaranth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Celosia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Velvet flower 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Syngoniunpodophyllum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Arrowhead plant </w:t>
            </w:r>
          </w:p>
        </w:tc>
        <w:tc>
          <w:tcPr>
            <w:tcW w:w="1620" w:type="dxa"/>
          </w:tcPr>
          <w:p w:rsidR="009A553C" w:rsidRPr="00C65A10" w:rsidRDefault="008C1C4E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14</w:t>
            </w:r>
            <w:r w:rsidR="009A553C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Nephrolepis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Fern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Pennisetumpurpureum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Grass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Kalanchoe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Widow’s thrill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Canna indica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Indian shot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Chlorophytumcomosum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Spider plant </w:t>
            </w:r>
          </w:p>
        </w:tc>
        <w:tc>
          <w:tcPr>
            <w:tcW w:w="1620" w:type="dxa"/>
          </w:tcPr>
          <w:p w:rsidR="009A553C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</w:t>
            </w:r>
            <w:r w:rsidR="009A553C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12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Scheffleraarboricola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Seplaria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Alocasia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Elephant ears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14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Cordylinefructicosa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Good luck 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49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Pileamicrophylla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Angelo weed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16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Croton (Codiaeumvariegatum)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Rushfoil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17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Pelargonium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Geranium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Catharanthusrosea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Sadabahar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19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Dracenafragans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Corn plant 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Aglaonema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Chinese evergreen 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21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Portulacagrandiflora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Dupaharkhadi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22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Cosmos caudatus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Cosmos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23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Rannunculus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Buttercup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24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Impatiens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Busy lizzie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25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Tradescantia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Boat lily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  <w:r w:rsidR="00882FC6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26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Bryophyllumpinnatum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Patharchatta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27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Euphorbia milli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Crown of thorns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22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28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Viola wittrockiana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Pansy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24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29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Spathiphyllum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Peace lily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30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Coleus hydridus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Fairway rose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31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Chrysanthemum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Guldaudi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32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Dahlia pinnata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Dahlia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33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Calendula officinalis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Pot marigold 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34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Clerodendrum sp.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Hedge plant </w:t>
            </w:r>
          </w:p>
        </w:tc>
        <w:tc>
          <w:tcPr>
            <w:tcW w:w="1620" w:type="dxa"/>
          </w:tcPr>
          <w:p w:rsidR="009A553C" w:rsidRPr="00C65A10" w:rsidRDefault="00882FC6" w:rsidP="00882FC6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800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35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Chamaedoreaseifrizii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Bamboo palm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36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Dianthus chinesis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Indian pink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37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Sansevieriatrifasciata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Snake plant </w:t>
            </w:r>
          </w:p>
        </w:tc>
        <w:tc>
          <w:tcPr>
            <w:tcW w:w="1620" w:type="dxa"/>
          </w:tcPr>
          <w:p w:rsidR="009A553C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38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Crocus satiuus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Crocus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39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Ficusmicrocarpa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Chinese banyan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40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Cynodondactylon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Doob grass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 xml:space="preserve">All ground 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41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Ocimumbasilicum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Tulsi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42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Black pepper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Kali mirch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43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Trachyspermumammi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Ajwain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44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Asparagus officinalis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Satawar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45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Aloevera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Aloe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46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Menthaarvensis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Mint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47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Cymbopogoncitratus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Lemon grass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48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Chamaecostuscuspidatus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Insulin plant 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49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Amomumsubulatum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Bengal cardamon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50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Cinnamomumverum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Cinnamon 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51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Zamia sp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Guayra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52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Agave americana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Agave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53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Begonia crenata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Begonia</w:t>
            </w:r>
          </w:p>
        </w:tc>
        <w:tc>
          <w:tcPr>
            <w:tcW w:w="1620" w:type="dxa"/>
          </w:tcPr>
          <w:p w:rsidR="009A553C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54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Calatheazebrina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Rattle snake plant 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55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Gerbera 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Gerber daisy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56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Gazaniarigens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Treasure flower 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57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Zinnia elegans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Zinnia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150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58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Yucca sp</w:t>
            </w:r>
            <w:r w:rsidR="00F30C15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Needle palm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59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Euphorbia pulcherrima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Poinsettia 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  <w:tr w:rsidR="00A81794" w:rsidRPr="00C65A10" w:rsidTr="00F30C15">
        <w:tc>
          <w:tcPr>
            <w:tcW w:w="81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60</w:t>
            </w:r>
          </w:p>
        </w:tc>
        <w:tc>
          <w:tcPr>
            <w:tcW w:w="288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Capsicum annuum</w:t>
            </w:r>
          </w:p>
        </w:tc>
        <w:tc>
          <w:tcPr>
            <w:tcW w:w="234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Green chillies</w:t>
            </w:r>
          </w:p>
        </w:tc>
        <w:tc>
          <w:tcPr>
            <w:tcW w:w="1620" w:type="dxa"/>
          </w:tcPr>
          <w:p w:rsidR="009A553C" w:rsidRPr="00C65A10" w:rsidRDefault="009A553C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</w:tr>
      <w:tr w:rsidR="00882FC6" w:rsidRPr="00C65A10" w:rsidTr="00F30C15">
        <w:tc>
          <w:tcPr>
            <w:tcW w:w="810" w:type="dxa"/>
          </w:tcPr>
          <w:p w:rsidR="00882FC6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61</w:t>
            </w:r>
          </w:p>
        </w:tc>
        <w:tc>
          <w:tcPr>
            <w:tcW w:w="2880" w:type="dxa"/>
          </w:tcPr>
          <w:p w:rsidR="00882FC6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Zephyrilly</w:t>
            </w:r>
          </w:p>
        </w:tc>
        <w:tc>
          <w:tcPr>
            <w:tcW w:w="2340" w:type="dxa"/>
          </w:tcPr>
          <w:p w:rsidR="00882FC6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Rain lily</w:t>
            </w:r>
          </w:p>
        </w:tc>
        <w:tc>
          <w:tcPr>
            <w:tcW w:w="1620" w:type="dxa"/>
          </w:tcPr>
          <w:p w:rsidR="00882FC6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400</w:t>
            </w:r>
          </w:p>
        </w:tc>
      </w:tr>
      <w:tr w:rsidR="00882FC6" w:rsidRPr="00C65A10" w:rsidTr="00F30C15">
        <w:tc>
          <w:tcPr>
            <w:tcW w:w="810" w:type="dxa"/>
          </w:tcPr>
          <w:p w:rsidR="00882FC6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62</w:t>
            </w:r>
          </w:p>
        </w:tc>
        <w:tc>
          <w:tcPr>
            <w:tcW w:w="2880" w:type="dxa"/>
          </w:tcPr>
          <w:p w:rsidR="00882FC6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Tuberose</w:t>
            </w:r>
          </w:p>
        </w:tc>
        <w:tc>
          <w:tcPr>
            <w:tcW w:w="2340" w:type="dxa"/>
          </w:tcPr>
          <w:p w:rsidR="00882FC6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Rajnigandha</w:t>
            </w:r>
          </w:p>
        </w:tc>
        <w:tc>
          <w:tcPr>
            <w:tcW w:w="1620" w:type="dxa"/>
          </w:tcPr>
          <w:p w:rsidR="00882FC6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75</w:t>
            </w:r>
          </w:p>
        </w:tc>
      </w:tr>
      <w:tr w:rsidR="00882FC6" w:rsidRPr="00C65A10" w:rsidTr="00F30C15">
        <w:tc>
          <w:tcPr>
            <w:tcW w:w="810" w:type="dxa"/>
          </w:tcPr>
          <w:p w:rsidR="00882FC6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63</w:t>
            </w:r>
          </w:p>
        </w:tc>
        <w:tc>
          <w:tcPr>
            <w:tcW w:w="2880" w:type="dxa"/>
          </w:tcPr>
          <w:p w:rsidR="00882FC6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Callisiarepens</w:t>
            </w:r>
          </w:p>
        </w:tc>
        <w:tc>
          <w:tcPr>
            <w:tcW w:w="2340" w:type="dxa"/>
          </w:tcPr>
          <w:p w:rsidR="00882FC6" w:rsidRPr="00C65A10" w:rsidRDefault="00882FC6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Turtle wine</w:t>
            </w:r>
          </w:p>
        </w:tc>
        <w:tc>
          <w:tcPr>
            <w:tcW w:w="1620" w:type="dxa"/>
          </w:tcPr>
          <w:p w:rsidR="00882FC6" w:rsidRPr="00C65A10" w:rsidRDefault="00361FE2" w:rsidP="00882FC6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200</w:t>
            </w:r>
          </w:p>
        </w:tc>
      </w:tr>
    </w:tbl>
    <w:p w:rsidR="0016274A" w:rsidRPr="00C65A10" w:rsidRDefault="0016274A" w:rsidP="00D107C1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>Total:</w:t>
      </w:r>
      <w:r w:rsidR="006F576A"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 3252</w:t>
      </w:r>
    </w:p>
    <w:p w:rsidR="00D41877" w:rsidRPr="00C65A10" w:rsidRDefault="00D41877" w:rsidP="00D107C1">
      <w:pPr>
        <w:pStyle w:val="Heading1"/>
        <w:numPr>
          <w:ilvl w:val="0"/>
          <w:numId w:val="0"/>
        </w:numPr>
        <w:spacing w:before="0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</w:p>
    <w:p w:rsidR="00771164" w:rsidRPr="00C65A10" w:rsidRDefault="00771164" w:rsidP="00D107C1">
      <w:pPr>
        <w:pStyle w:val="Heading1"/>
        <w:numPr>
          <w:ilvl w:val="0"/>
          <w:numId w:val="5"/>
        </w:numPr>
        <w:spacing w:before="0"/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</w:pPr>
      <w:r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Indoor </w:t>
      </w:r>
      <w:r w:rsidR="00AA503D" w:rsidRPr="00C65A10">
        <w:rPr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plants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02"/>
        <w:gridCol w:w="2996"/>
        <w:gridCol w:w="2500"/>
        <w:gridCol w:w="1640"/>
      </w:tblGrid>
      <w:tr w:rsidR="00A7194A" w:rsidRPr="00C65A10" w:rsidTr="009A553C">
        <w:tc>
          <w:tcPr>
            <w:tcW w:w="802" w:type="dxa"/>
          </w:tcPr>
          <w:p w:rsidR="00496563" w:rsidRPr="00C65A10" w:rsidRDefault="00FB767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S.No.</w:t>
            </w:r>
          </w:p>
        </w:tc>
        <w:tc>
          <w:tcPr>
            <w:tcW w:w="2996" w:type="dxa"/>
          </w:tcPr>
          <w:p w:rsidR="00496563" w:rsidRPr="00C65A10" w:rsidRDefault="00FB767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SCIENTIFIC NAME</w:t>
            </w:r>
          </w:p>
        </w:tc>
        <w:tc>
          <w:tcPr>
            <w:tcW w:w="2500" w:type="dxa"/>
          </w:tcPr>
          <w:p w:rsidR="00496563" w:rsidRPr="00C65A10" w:rsidRDefault="00FB767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COMMON </w:t>
            </w:r>
            <w:r w:rsidR="000154CD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NAME </w:t>
            </w:r>
          </w:p>
        </w:tc>
        <w:tc>
          <w:tcPr>
            <w:tcW w:w="1640" w:type="dxa"/>
          </w:tcPr>
          <w:p w:rsidR="00496563" w:rsidRPr="00C65A10" w:rsidRDefault="000154CD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No. OF PLANTS 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D863AB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  <w:tc>
          <w:tcPr>
            <w:tcW w:w="2996" w:type="dxa"/>
          </w:tcPr>
          <w:p w:rsidR="00496563" w:rsidRPr="00C65A10" w:rsidRDefault="00D863AB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Sansevieriatrifasciata</w:t>
            </w:r>
          </w:p>
        </w:tc>
        <w:tc>
          <w:tcPr>
            <w:tcW w:w="2500" w:type="dxa"/>
          </w:tcPr>
          <w:p w:rsidR="00496563" w:rsidRPr="00C65A10" w:rsidRDefault="008A784A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Snake plant </w:t>
            </w:r>
          </w:p>
        </w:tc>
        <w:tc>
          <w:tcPr>
            <w:tcW w:w="1640" w:type="dxa"/>
          </w:tcPr>
          <w:p w:rsidR="00496563" w:rsidRPr="00C65A10" w:rsidRDefault="00361FE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  <w:tc>
          <w:tcPr>
            <w:tcW w:w="2996" w:type="dxa"/>
          </w:tcPr>
          <w:p w:rsidR="00496563" w:rsidRPr="00C65A10" w:rsidRDefault="008A6E09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Spathiphyllum sp.</w:t>
            </w:r>
          </w:p>
        </w:tc>
        <w:tc>
          <w:tcPr>
            <w:tcW w:w="2500" w:type="dxa"/>
          </w:tcPr>
          <w:p w:rsidR="00496563" w:rsidRPr="00C65A10" w:rsidRDefault="008A784A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Peace lily </w:t>
            </w:r>
          </w:p>
        </w:tc>
        <w:tc>
          <w:tcPr>
            <w:tcW w:w="1640" w:type="dxa"/>
          </w:tcPr>
          <w:p w:rsidR="00496563" w:rsidRPr="00C65A10" w:rsidRDefault="00361FE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 w:rsidR="00812DB2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2996" w:type="dxa"/>
          </w:tcPr>
          <w:p w:rsidR="00496563" w:rsidRPr="00C65A10" w:rsidRDefault="008A6E09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Begonia crenata</w:t>
            </w:r>
          </w:p>
        </w:tc>
        <w:tc>
          <w:tcPr>
            <w:tcW w:w="2500" w:type="dxa"/>
          </w:tcPr>
          <w:p w:rsidR="00496563" w:rsidRPr="00C65A10" w:rsidRDefault="008A784A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Begonia </w:t>
            </w:r>
          </w:p>
        </w:tc>
        <w:tc>
          <w:tcPr>
            <w:tcW w:w="1640" w:type="dxa"/>
          </w:tcPr>
          <w:p w:rsidR="00496563" w:rsidRPr="00C65A10" w:rsidRDefault="00361FE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2996" w:type="dxa"/>
          </w:tcPr>
          <w:p w:rsidR="00496563" w:rsidRPr="00C65A10" w:rsidRDefault="008A6E09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Chlorophytumcomosum</w:t>
            </w:r>
          </w:p>
        </w:tc>
        <w:tc>
          <w:tcPr>
            <w:tcW w:w="2500" w:type="dxa"/>
          </w:tcPr>
          <w:p w:rsidR="00496563" w:rsidRPr="00C65A10" w:rsidRDefault="008A784A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Spider plant </w:t>
            </w:r>
          </w:p>
        </w:tc>
        <w:tc>
          <w:tcPr>
            <w:tcW w:w="1640" w:type="dxa"/>
          </w:tcPr>
          <w:p w:rsidR="00496563" w:rsidRPr="00C65A10" w:rsidRDefault="00361FE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</w:t>
            </w:r>
            <w:r w:rsidR="00812DB2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2996" w:type="dxa"/>
          </w:tcPr>
          <w:p w:rsidR="00496563" w:rsidRPr="00C65A10" w:rsidRDefault="008A6E09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Aloevera</w:t>
            </w:r>
          </w:p>
        </w:tc>
        <w:tc>
          <w:tcPr>
            <w:tcW w:w="2500" w:type="dxa"/>
          </w:tcPr>
          <w:p w:rsidR="00496563" w:rsidRPr="00C65A10" w:rsidRDefault="00500365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Aloe </w:t>
            </w:r>
          </w:p>
        </w:tc>
        <w:tc>
          <w:tcPr>
            <w:tcW w:w="1640" w:type="dxa"/>
          </w:tcPr>
          <w:p w:rsidR="00496563" w:rsidRPr="00C65A10" w:rsidRDefault="00361FE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 w:rsidR="00812DB2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2996" w:type="dxa"/>
          </w:tcPr>
          <w:p w:rsidR="00496563" w:rsidRPr="00C65A10" w:rsidRDefault="008A6E09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Calatheazebrina</w:t>
            </w:r>
          </w:p>
        </w:tc>
        <w:tc>
          <w:tcPr>
            <w:tcW w:w="2500" w:type="dxa"/>
          </w:tcPr>
          <w:p w:rsidR="00496563" w:rsidRPr="00C65A10" w:rsidRDefault="00500365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Rattle snake plant </w:t>
            </w:r>
          </w:p>
        </w:tc>
        <w:tc>
          <w:tcPr>
            <w:tcW w:w="1640" w:type="dxa"/>
          </w:tcPr>
          <w:p w:rsidR="00496563" w:rsidRPr="00C65A10" w:rsidRDefault="00812DB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</w:t>
            </w:r>
          </w:p>
        </w:tc>
        <w:tc>
          <w:tcPr>
            <w:tcW w:w="2996" w:type="dxa"/>
          </w:tcPr>
          <w:p w:rsidR="00496563" w:rsidRPr="00C65A10" w:rsidRDefault="00102158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Asparagus officinalis</w:t>
            </w:r>
          </w:p>
        </w:tc>
        <w:tc>
          <w:tcPr>
            <w:tcW w:w="2500" w:type="dxa"/>
          </w:tcPr>
          <w:p w:rsidR="00496563" w:rsidRPr="00C65A10" w:rsidRDefault="00500365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Satawar</w:t>
            </w:r>
          </w:p>
        </w:tc>
        <w:tc>
          <w:tcPr>
            <w:tcW w:w="1640" w:type="dxa"/>
          </w:tcPr>
          <w:p w:rsidR="00496563" w:rsidRPr="00C65A10" w:rsidRDefault="00361FE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  <w:r w:rsidR="00812DB2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  <w:tc>
          <w:tcPr>
            <w:tcW w:w="2996" w:type="dxa"/>
          </w:tcPr>
          <w:p w:rsidR="00496563" w:rsidRPr="00C65A10" w:rsidRDefault="00102158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Chamaedoreaseifrizii</w:t>
            </w:r>
          </w:p>
        </w:tc>
        <w:tc>
          <w:tcPr>
            <w:tcW w:w="2500" w:type="dxa"/>
          </w:tcPr>
          <w:p w:rsidR="00496563" w:rsidRPr="00C65A10" w:rsidRDefault="00500365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Bamboo palm </w:t>
            </w:r>
          </w:p>
        </w:tc>
        <w:tc>
          <w:tcPr>
            <w:tcW w:w="1640" w:type="dxa"/>
          </w:tcPr>
          <w:p w:rsidR="00496563" w:rsidRPr="00C65A10" w:rsidRDefault="00812DB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</w:t>
            </w:r>
          </w:p>
        </w:tc>
        <w:tc>
          <w:tcPr>
            <w:tcW w:w="2996" w:type="dxa"/>
          </w:tcPr>
          <w:p w:rsidR="00496563" w:rsidRPr="00C65A10" w:rsidRDefault="00102158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Areca </w:t>
            </w:r>
            <w:r w:rsidR="00A04B1C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catechu</w:t>
            </w:r>
          </w:p>
        </w:tc>
        <w:tc>
          <w:tcPr>
            <w:tcW w:w="2500" w:type="dxa"/>
          </w:tcPr>
          <w:p w:rsidR="00496563" w:rsidRPr="00C65A10" w:rsidRDefault="00500365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Areca palm </w:t>
            </w:r>
          </w:p>
        </w:tc>
        <w:tc>
          <w:tcPr>
            <w:tcW w:w="1640" w:type="dxa"/>
          </w:tcPr>
          <w:p w:rsidR="00496563" w:rsidRPr="00C65A10" w:rsidRDefault="00812DB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93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  <w:tc>
          <w:tcPr>
            <w:tcW w:w="2996" w:type="dxa"/>
          </w:tcPr>
          <w:p w:rsidR="00496563" w:rsidRPr="00C65A10" w:rsidRDefault="00835E6E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Croton </w:t>
            </w:r>
          </w:p>
        </w:tc>
        <w:tc>
          <w:tcPr>
            <w:tcW w:w="2500" w:type="dxa"/>
          </w:tcPr>
          <w:p w:rsidR="00496563" w:rsidRPr="00C65A10" w:rsidRDefault="00500365" w:rsidP="00FC5952">
            <w:pPr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Croton </w:t>
            </w:r>
          </w:p>
        </w:tc>
        <w:tc>
          <w:tcPr>
            <w:tcW w:w="1640" w:type="dxa"/>
          </w:tcPr>
          <w:p w:rsidR="00496563" w:rsidRPr="00C65A10" w:rsidRDefault="00361FE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  <w:r w:rsidR="00812DB2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11</w:t>
            </w:r>
          </w:p>
        </w:tc>
        <w:tc>
          <w:tcPr>
            <w:tcW w:w="2996" w:type="dxa"/>
          </w:tcPr>
          <w:p w:rsidR="00496563" w:rsidRPr="00C65A10" w:rsidRDefault="00835E6E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Aglaonemasp</w:t>
            </w:r>
          </w:p>
        </w:tc>
        <w:tc>
          <w:tcPr>
            <w:tcW w:w="2500" w:type="dxa"/>
          </w:tcPr>
          <w:p w:rsidR="00496563" w:rsidRPr="00C65A10" w:rsidRDefault="00A7194A" w:rsidP="00FC5952">
            <w:pPr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Chinese evergreen </w:t>
            </w:r>
          </w:p>
        </w:tc>
        <w:tc>
          <w:tcPr>
            <w:tcW w:w="1640" w:type="dxa"/>
          </w:tcPr>
          <w:p w:rsidR="00496563" w:rsidRPr="00C65A10" w:rsidRDefault="00812DB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12</w:t>
            </w:r>
          </w:p>
        </w:tc>
        <w:tc>
          <w:tcPr>
            <w:tcW w:w="2996" w:type="dxa"/>
          </w:tcPr>
          <w:p w:rsidR="00496563" w:rsidRPr="00C65A10" w:rsidRDefault="00835E6E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Crassulaovata</w:t>
            </w:r>
          </w:p>
        </w:tc>
        <w:tc>
          <w:tcPr>
            <w:tcW w:w="2500" w:type="dxa"/>
          </w:tcPr>
          <w:p w:rsidR="00496563" w:rsidRPr="00C65A10" w:rsidRDefault="00A7194A" w:rsidP="00FC5952">
            <w:pPr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Jade plant </w:t>
            </w:r>
          </w:p>
        </w:tc>
        <w:tc>
          <w:tcPr>
            <w:tcW w:w="1640" w:type="dxa"/>
          </w:tcPr>
          <w:p w:rsidR="00496563" w:rsidRPr="00C65A10" w:rsidRDefault="00812DB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</w:t>
            </w:r>
            <w:r w:rsidR="00361FE2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</w:t>
            </w:r>
          </w:p>
        </w:tc>
        <w:tc>
          <w:tcPr>
            <w:tcW w:w="2996" w:type="dxa"/>
          </w:tcPr>
          <w:p w:rsidR="00496563" w:rsidRPr="00C65A10" w:rsidRDefault="00A21E4E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Dracenafragans</w:t>
            </w:r>
          </w:p>
        </w:tc>
        <w:tc>
          <w:tcPr>
            <w:tcW w:w="2500" w:type="dxa"/>
          </w:tcPr>
          <w:p w:rsidR="00496563" w:rsidRPr="00C65A10" w:rsidRDefault="00A7194A" w:rsidP="00FC5952">
            <w:pPr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Corn plant </w:t>
            </w:r>
          </w:p>
        </w:tc>
        <w:tc>
          <w:tcPr>
            <w:tcW w:w="1640" w:type="dxa"/>
          </w:tcPr>
          <w:p w:rsidR="00496563" w:rsidRPr="00C65A10" w:rsidRDefault="00361FE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  <w:r w:rsidR="00812DB2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14</w:t>
            </w:r>
          </w:p>
        </w:tc>
        <w:tc>
          <w:tcPr>
            <w:tcW w:w="2996" w:type="dxa"/>
          </w:tcPr>
          <w:p w:rsidR="00496563" w:rsidRPr="00C65A10" w:rsidRDefault="00A21E4E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Kalanchoe</w:t>
            </w:r>
          </w:p>
        </w:tc>
        <w:tc>
          <w:tcPr>
            <w:tcW w:w="2500" w:type="dxa"/>
          </w:tcPr>
          <w:p w:rsidR="00496563" w:rsidRPr="00C65A10" w:rsidRDefault="00A7194A" w:rsidP="00FC5952">
            <w:pPr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Widow’s thrill </w:t>
            </w:r>
          </w:p>
        </w:tc>
        <w:tc>
          <w:tcPr>
            <w:tcW w:w="1640" w:type="dxa"/>
          </w:tcPr>
          <w:p w:rsidR="00496563" w:rsidRPr="00C65A10" w:rsidRDefault="00812DB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15</w:t>
            </w:r>
          </w:p>
        </w:tc>
        <w:tc>
          <w:tcPr>
            <w:tcW w:w="2996" w:type="dxa"/>
          </w:tcPr>
          <w:p w:rsidR="00496563" w:rsidRPr="00C65A10" w:rsidRDefault="00492D00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Ficus</w:t>
            </w:r>
            <w:r w:rsidR="00281381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benjamina</w:t>
            </w:r>
          </w:p>
        </w:tc>
        <w:tc>
          <w:tcPr>
            <w:tcW w:w="2500" w:type="dxa"/>
          </w:tcPr>
          <w:p w:rsidR="00496563" w:rsidRPr="00C65A10" w:rsidRDefault="00A7194A" w:rsidP="00FC5952">
            <w:pPr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Weeping fig </w:t>
            </w:r>
          </w:p>
        </w:tc>
        <w:tc>
          <w:tcPr>
            <w:tcW w:w="1640" w:type="dxa"/>
          </w:tcPr>
          <w:p w:rsidR="00496563" w:rsidRPr="00C65A10" w:rsidRDefault="00812DB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30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 w:rsidR="008A784A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</w:t>
            </w:r>
          </w:p>
        </w:tc>
        <w:tc>
          <w:tcPr>
            <w:tcW w:w="2996" w:type="dxa"/>
          </w:tcPr>
          <w:p w:rsidR="00496563" w:rsidRPr="00C65A10" w:rsidRDefault="00492D00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Nephrolepisexal</w:t>
            </w:r>
            <w:r w:rsidR="00012600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tata</w:t>
            </w:r>
          </w:p>
        </w:tc>
        <w:tc>
          <w:tcPr>
            <w:tcW w:w="2500" w:type="dxa"/>
          </w:tcPr>
          <w:p w:rsidR="00496563" w:rsidRPr="00C65A10" w:rsidRDefault="00A7194A" w:rsidP="00FC5952">
            <w:pPr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F</w:t>
            </w:r>
            <w:r w:rsidR="009706F1"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ern </w:t>
            </w:r>
          </w:p>
        </w:tc>
        <w:tc>
          <w:tcPr>
            <w:tcW w:w="1640" w:type="dxa"/>
          </w:tcPr>
          <w:p w:rsidR="00496563" w:rsidRPr="00C65A10" w:rsidRDefault="00812DB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  <w:r w:rsidR="00361FE2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</w:tr>
      <w:tr w:rsidR="00A7194A" w:rsidRPr="00C65A10" w:rsidTr="009A553C">
        <w:tc>
          <w:tcPr>
            <w:tcW w:w="802" w:type="dxa"/>
          </w:tcPr>
          <w:p w:rsidR="00496563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 w:rsidR="008A784A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</w:t>
            </w:r>
          </w:p>
        </w:tc>
        <w:tc>
          <w:tcPr>
            <w:tcW w:w="2996" w:type="dxa"/>
          </w:tcPr>
          <w:p w:rsidR="00496563" w:rsidRPr="00C65A10" w:rsidRDefault="00012600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Zamia sp.</w:t>
            </w:r>
          </w:p>
        </w:tc>
        <w:tc>
          <w:tcPr>
            <w:tcW w:w="2500" w:type="dxa"/>
          </w:tcPr>
          <w:p w:rsidR="00496563" w:rsidRPr="00C65A10" w:rsidRDefault="009706F1" w:rsidP="00FC5952">
            <w:pPr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Gauyra</w:t>
            </w:r>
          </w:p>
        </w:tc>
        <w:tc>
          <w:tcPr>
            <w:tcW w:w="1640" w:type="dxa"/>
          </w:tcPr>
          <w:p w:rsidR="00496563" w:rsidRPr="00C65A10" w:rsidRDefault="00812DB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</w:p>
        </w:tc>
      </w:tr>
      <w:tr w:rsidR="00012600" w:rsidRPr="00C65A10" w:rsidTr="009A553C">
        <w:tc>
          <w:tcPr>
            <w:tcW w:w="802" w:type="dxa"/>
          </w:tcPr>
          <w:p w:rsidR="00012600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 w:rsidR="008A784A"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</w:p>
        </w:tc>
        <w:tc>
          <w:tcPr>
            <w:tcW w:w="2996" w:type="dxa"/>
          </w:tcPr>
          <w:p w:rsidR="00012600" w:rsidRPr="00C65A10" w:rsidRDefault="00012600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Scheffleraarboricola</w:t>
            </w:r>
          </w:p>
        </w:tc>
        <w:tc>
          <w:tcPr>
            <w:tcW w:w="2500" w:type="dxa"/>
          </w:tcPr>
          <w:p w:rsidR="00012600" w:rsidRPr="00C65A10" w:rsidRDefault="009706F1" w:rsidP="00FC5952">
            <w:pPr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Saplaria</w:t>
            </w:r>
          </w:p>
        </w:tc>
        <w:tc>
          <w:tcPr>
            <w:tcW w:w="1640" w:type="dxa"/>
          </w:tcPr>
          <w:p w:rsidR="00012600" w:rsidRPr="00C65A10" w:rsidRDefault="00812DB2" w:rsidP="0016274A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</w:t>
            </w:r>
          </w:p>
        </w:tc>
      </w:tr>
      <w:tr w:rsidR="00012600" w:rsidRPr="00C65A10" w:rsidTr="009A553C">
        <w:tc>
          <w:tcPr>
            <w:tcW w:w="802" w:type="dxa"/>
          </w:tcPr>
          <w:p w:rsidR="00012600" w:rsidRPr="00C65A10" w:rsidRDefault="008A784A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19</w:t>
            </w:r>
          </w:p>
        </w:tc>
        <w:tc>
          <w:tcPr>
            <w:tcW w:w="2996" w:type="dxa"/>
          </w:tcPr>
          <w:p w:rsidR="00012600" w:rsidRPr="00C65A10" w:rsidRDefault="00C571F7" w:rsidP="00FC5952">
            <w:pPr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Ficusmicrocarpa</w:t>
            </w:r>
          </w:p>
        </w:tc>
        <w:tc>
          <w:tcPr>
            <w:tcW w:w="2500" w:type="dxa"/>
          </w:tcPr>
          <w:p w:rsidR="00012600" w:rsidRPr="00C65A10" w:rsidRDefault="009706F1" w:rsidP="00FC5952">
            <w:pPr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 xml:space="preserve">Chinese banyan </w:t>
            </w:r>
          </w:p>
        </w:tc>
        <w:tc>
          <w:tcPr>
            <w:tcW w:w="1640" w:type="dxa"/>
          </w:tcPr>
          <w:p w:rsidR="00012600" w:rsidRPr="00C65A10" w:rsidRDefault="00812DB2" w:rsidP="0016274A">
            <w:pPr>
              <w:ind w:left="0"/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</w:pPr>
            <w:r w:rsidRPr="00C65A10">
              <w:rPr>
                <w:rFonts w:ascii="Times New Roman" w:hAnsi="Times New Roman" w:cs="Times New Roman"/>
                <w:b/>
                <w:i/>
                <w:iCs/>
                <w:color w:val="000000" w:themeColor="text1"/>
              </w:rPr>
              <w:t>5</w:t>
            </w:r>
          </w:p>
        </w:tc>
      </w:tr>
    </w:tbl>
    <w:p w:rsidR="008F62D6" w:rsidRDefault="00FC5952">
      <w:pPr>
        <w:rPr>
          <w:rFonts w:ascii="Times New Roman" w:hAnsi="Times New Roman" w:cs="Times New Roman"/>
          <w:b/>
          <w:i/>
          <w:color w:val="000000" w:themeColor="text1"/>
        </w:rPr>
      </w:pPr>
      <w:r w:rsidRPr="00C65A10">
        <w:rPr>
          <w:rFonts w:ascii="Times New Roman" w:hAnsi="Times New Roman" w:cs="Times New Roman"/>
          <w:b/>
          <w:i/>
          <w:color w:val="000000" w:themeColor="text1"/>
        </w:rPr>
        <w:br w:type="textWrapping" w:clear="all"/>
      </w:r>
      <w:r w:rsidR="006F576A" w:rsidRPr="00C65A10">
        <w:rPr>
          <w:rFonts w:ascii="Times New Roman" w:hAnsi="Times New Roman" w:cs="Times New Roman"/>
          <w:b/>
          <w:i/>
          <w:color w:val="000000" w:themeColor="text1"/>
        </w:rPr>
        <w:t>Total: 559</w:t>
      </w:r>
    </w:p>
    <w:p w:rsidR="00C65A10" w:rsidRDefault="00C65A10">
      <w:pPr>
        <w:rPr>
          <w:rFonts w:ascii="Times New Roman" w:hAnsi="Times New Roman" w:cs="Times New Roman"/>
          <w:b/>
          <w:i/>
          <w:color w:val="000000" w:themeColor="text1"/>
        </w:rPr>
      </w:pPr>
    </w:p>
    <w:p w:rsidR="00C65A10" w:rsidRDefault="00C65A10">
      <w:pPr>
        <w:rPr>
          <w:rFonts w:ascii="Times New Roman" w:hAnsi="Times New Roman" w:cs="Times New Roman"/>
          <w:b/>
          <w:i/>
          <w:color w:val="000000" w:themeColor="text1"/>
        </w:rPr>
      </w:pPr>
    </w:p>
    <w:p w:rsidR="00C65A10" w:rsidRDefault="00C65A10">
      <w:pPr>
        <w:rPr>
          <w:rFonts w:ascii="Times New Roman" w:hAnsi="Times New Roman" w:cs="Times New Roman"/>
          <w:b/>
          <w:i/>
          <w:color w:val="000000" w:themeColor="text1"/>
        </w:rPr>
      </w:pPr>
    </w:p>
    <w:p w:rsidR="00C65A10" w:rsidRDefault="00C65A10">
      <w:pPr>
        <w:rPr>
          <w:rFonts w:ascii="Times New Roman" w:hAnsi="Times New Roman" w:cs="Times New Roman"/>
          <w:b/>
          <w:i/>
          <w:color w:val="000000" w:themeColor="text1"/>
        </w:rPr>
      </w:pPr>
    </w:p>
    <w:p w:rsidR="00C65A10" w:rsidRDefault="00C65A10">
      <w:pPr>
        <w:rPr>
          <w:rFonts w:ascii="Times New Roman" w:hAnsi="Times New Roman" w:cs="Times New Roman"/>
          <w:b/>
          <w:i/>
          <w:color w:val="000000" w:themeColor="text1"/>
        </w:rPr>
      </w:pPr>
    </w:p>
    <w:p w:rsidR="00C65A10" w:rsidRDefault="00C65A10">
      <w:pPr>
        <w:rPr>
          <w:rFonts w:ascii="Times New Roman" w:hAnsi="Times New Roman" w:cs="Times New Roman"/>
          <w:b/>
          <w:i/>
          <w:color w:val="000000" w:themeColor="text1"/>
        </w:rPr>
      </w:pPr>
    </w:p>
    <w:p w:rsidR="00C65A10" w:rsidRDefault="00C65A10">
      <w:pPr>
        <w:rPr>
          <w:rFonts w:ascii="Times New Roman" w:hAnsi="Times New Roman" w:cs="Times New Roman"/>
          <w:b/>
          <w:i/>
          <w:color w:val="000000" w:themeColor="text1"/>
        </w:rPr>
      </w:pPr>
    </w:p>
    <w:p w:rsidR="00C65A10" w:rsidRPr="00C65A10" w:rsidRDefault="00C65A10" w:rsidP="00C65A10">
      <w:pPr>
        <w:ind w:left="-90"/>
        <w:rPr>
          <w:rFonts w:ascii="Times New Roman" w:hAnsi="Times New Roman" w:cs="Times New Roman"/>
          <w:b/>
          <w:color w:val="000000" w:themeColor="text1"/>
        </w:rPr>
      </w:pPr>
    </w:p>
    <w:p w:rsidR="00E44CF7" w:rsidRPr="00C65A10" w:rsidRDefault="00E44CF7" w:rsidP="00C65A10">
      <w:pPr>
        <w:ind w:left="-90" w:right="-630"/>
        <w:rPr>
          <w:rFonts w:ascii="Times New Roman" w:eastAsia="Times New Roman" w:hAnsi="Times New Roman" w:cs="Times New Roman"/>
          <w:b/>
          <w:color w:val="000000" w:themeColor="text1"/>
        </w:rPr>
      </w:pPr>
      <w:r w:rsidRPr="00C65A10">
        <w:rPr>
          <w:rFonts w:ascii="Times New Roman" w:eastAsia="Times New Roman" w:hAnsi="Times New Roman" w:cs="Times New Roman"/>
          <w:b/>
          <w:color w:val="000000" w:themeColor="text1"/>
        </w:rPr>
        <w:t>DETAILS OF FULL GROWN TREES, SMALL TREES, HEDGES, INDOOR PLANTS</w:t>
      </w:r>
      <w:r w:rsidR="00C65A10" w:rsidRPr="00C65A10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C65A10">
        <w:rPr>
          <w:rFonts w:ascii="Times New Roman" w:eastAsia="Times New Roman" w:hAnsi="Times New Roman" w:cs="Times New Roman"/>
          <w:b/>
          <w:color w:val="000000" w:themeColor="text1"/>
        </w:rPr>
        <w:t>&amp; HERBS</w:t>
      </w:r>
    </w:p>
    <w:p w:rsidR="00E44CF7" w:rsidRPr="00C65A10" w:rsidRDefault="00E44CF7" w:rsidP="00E44CF7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tbl>
      <w:tblPr>
        <w:tblW w:w="5470" w:type="dxa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80"/>
        <w:gridCol w:w="1890"/>
      </w:tblGrid>
      <w:tr w:rsidR="00E44CF7" w:rsidRPr="00C65A10" w:rsidTr="00AA243B">
        <w:trPr>
          <w:trHeight w:val="341"/>
        </w:trPr>
        <w:tc>
          <w:tcPr>
            <w:tcW w:w="3580" w:type="dxa"/>
          </w:tcPr>
          <w:p w:rsidR="00E44CF7" w:rsidRPr="00C65A10" w:rsidRDefault="00E44CF7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FULL GROWN TREES</w:t>
            </w:r>
          </w:p>
        </w:tc>
        <w:tc>
          <w:tcPr>
            <w:tcW w:w="1890" w:type="dxa"/>
          </w:tcPr>
          <w:p w:rsidR="00E44CF7" w:rsidRPr="00C65A10" w:rsidRDefault="00E44CF7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544</w:t>
            </w:r>
          </w:p>
        </w:tc>
      </w:tr>
      <w:tr w:rsidR="00E44CF7" w:rsidRPr="00C65A10" w:rsidTr="00AA243B">
        <w:trPr>
          <w:trHeight w:val="467"/>
        </w:trPr>
        <w:tc>
          <w:tcPr>
            <w:tcW w:w="3580" w:type="dxa"/>
          </w:tcPr>
          <w:p w:rsidR="00E44CF7" w:rsidRPr="00C65A10" w:rsidRDefault="00E44CF7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SMALL TREES</w:t>
            </w:r>
          </w:p>
        </w:tc>
        <w:tc>
          <w:tcPr>
            <w:tcW w:w="1890" w:type="dxa"/>
          </w:tcPr>
          <w:p w:rsidR="00E44CF7" w:rsidRPr="00C65A10" w:rsidRDefault="00E44CF7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464</w:t>
            </w:r>
          </w:p>
        </w:tc>
      </w:tr>
      <w:tr w:rsidR="00E44CF7" w:rsidRPr="00C65A10" w:rsidTr="00AA243B">
        <w:tc>
          <w:tcPr>
            <w:tcW w:w="3580" w:type="dxa"/>
          </w:tcPr>
          <w:p w:rsidR="00E44CF7" w:rsidRPr="00C65A10" w:rsidRDefault="00E44CF7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HEDGE PLANTS</w:t>
            </w:r>
          </w:p>
        </w:tc>
        <w:tc>
          <w:tcPr>
            <w:tcW w:w="1890" w:type="dxa"/>
          </w:tcPr>
          <w:p w:rsidR="00E44CF7" w:rsidRPr="00C65A10" w:rsidRDefault="00E44CF7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800</w:t>
            </w:r>
          </w:p>
        </w:tc>
      </w:tr>
      <w:tr w:rsidR="00E44CF7" w:rsidRPr="00C65A10" w:rsidTr="00AA243B">
        <w:tc>
          <w:tcPr>
            <w:tcW w:w="3580" w:type="dxa"/>
          </w:tcPr>
          <w:p w:rsidR="00E44CF7" w:rsidRPr="00C65A10" w:rsidRDefault="00E44CF7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INDOOR PLANTS</w:t>
            </w:r>
          </w:p>
        </w:tc>
        <w:tc>
          <w:tcPr>
            <w:tcW w:w="1890" w:type="dxa"/>
          </w:tcPr>
          <w:p w:rsidR="00E44CF7" w:rsidRPr="00C65A10" w:rsidRDefault="002F3B5F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559</w:t>
            </w:r>
          </w:p>
        </w:tc>
      </w:tr>
      <w:tr w:rsidR="00E44CF7" w:rsidRPr="00C65A10" w:rsidTr="00AA243B">
        <w:tc>
          <w:tcPr>
            <w:tcW w:w="3580" w:type="dxa"/>
          </w:tcPr>
          <w:p w:rsidR="00E44CF7" w:rsidRPr="00C65A10" w:rsidRDefault="00E44CF7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HERBS</w:t>
            </w:r>
          </w:p>
        </w:tc>
        <w:tc>
          <w:tcPr>
            <w:tcW w:w="1890" w:type="dxa"/>
          </w:tcPr>
          <w:p w:rsidR="00E44CF7" w:rsidRPr="00C65A10" w:rsidRDefault="002F3B5F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2452</w:t>
            </w:r>
          </w:p>
        </w:tc>
      </w:tr>
      <w:tr w:rsidR="002F3B5F" w:rsidRPr="00C65A10" w:rsidTr="00AA243B">
        <w:tc>
          <w:tcPr>
            <w:tcW w:w="3580" w:type="dxa"/>
          </w:tcPr>
          <w:p w:rsidR="002F3B5F" w:rsidRPr="00C65A10" w:rsidRDefault="002F3B5F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TOTAL</w:t>
            </w:r>
          </w:p>
        </w:tc>
        <w:tc>
          <w:tcPr>
            <w:tcW w:w="1890" w:type="dxa"/>
          </w:tcPr>
          <w:p w:rsidR="002F3B5F" w:rsidRPr="00C65A10" w:rsidRDefault="002F3B5F" w:rsidP="00C65A10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C65A1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</w:rPr>
              <w:t>4819</w:t>
            </w:r>
          </w:p>
        </w:tc>
      </w:tr>
    </w:tbl>
    <w:p w:rsidR="00E44CF7" w:rsidRPr="00C65A10" w:rsidRDefault="00E44CF7" w:rsidP="00E44CF7">
      <w:pPr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AD1AFD" w:rsidRPr="00C65A10" w:rsidRDefault="00AD1AFD" w:rsidP="00AD1AFD">
      <w:pPr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:rsidR="00AD1AFD" w:rsidRPr="00C65A10" w:rsidRDefault="00AD1AFD" w:rsidP="00AD1AFD">
      <w:pPr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C65A10">
        <w:rPr>
          <w:rFonts w:ascii="Times New Roman" w:eastAsia="Times New Roman" w:hAnsi="Times New Roman" w:cs="Times New Roman"/>
          <w:b/>
          <w:i/>
          <w:noProof/>
          <w:color w:val="000000" w:themeColor="text1"/>
          <w:lang w:eastAsia="en-US"/>
        </w:rPr>
        <w:drawing>
          <wp:inline distT="0" distB="0" distL="0" distR="0">
            <wp:extent cx="741827" cy="279780"/>
            <wp:effectExtent l="19050" t="0" r="1123" b="0"/>
            <wp:docPr id="1" name="Picture 1" descr="C:\Users\mtic\Desktop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tic\Desktop\SIGN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50" cy="280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FD" w:rsidRPr="00C65A10" w:rsidRDefault="00AD1AFD" w:rsidP="00AD1AFD">
      <w:pPr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</w:pPr>
      <w:r w:rsidRPr="00C65A10">
        <w:rPr>
          <w:rFonts w:ascii="Times New Roman" w:eastAsia="Times New Roman" w:hAnsi="Times New Roman" w:cs="Times New Roman"/>
          <w:b/>
          <w:i/>
          <w:color w:val="000000" w:themeColor="text1"/>
          <w:sz w:val="24"/>
        </w:rPr>
        <w:t>Dept. of Botany</w:t>
      </w:r>
    </w:p>
    <w:p w:rsidR="00E44CF7" w:rsidRPr="00C65A10" w:rsidRDefault="00E44CF7">
      <w:pPr>
        <w:rPr>
          <w:rFonts w:ascii="Times New Roman" w:hAnsi="Times New Roman" w:cs="Times New Roman"/>
          <w:b/>
          <w:i/>
          <w:color w:val="000000" w:themeColor="text1"/>
        </w:rPr>
      </w:pPr>
    </w:p>
    <w:sectPr w:rsidR="00E44CF7" w:rsidRPr="00C65A10" w:rsidSect="00C65A10">
      <w:footerReference w:type="default" r:id="rId8"/>
      <w:pgSz w:w="12240" w:h="15840"/>
      <w:pgMar w:top="5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D2" w:rsidRDefault="00E24DD2">
      <w:pPr>
        <w:spacing w:after="0" w:line="240" w:lineRule="auto"/>
      </w:pPr>
      <w:r>
        <w:separator/>
      </w:r>
    </w:p>
    <w:p w:rsidR="00E24DD2" w:rsidRDefault="00E24DD2"/>
  </w:endnote>
  <w:endnote w:type="continuationSeparator" w:id="1">
    <w:p w:rsidR="00E24DD2" w:rsidRDefault="00E24DD2">
      <w:pPr>
        <w:spacing w:after="0" w:line="240" w:lineRule="auto"/>
      </w:pPr>
      <w:r>
        <w:continuationSeparator/>
      </w:r>
    </w:p>
    <w:p w:rsidR="00E24DD2" w:rsidRDefault="00E24DD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FC6" w:rsidRDefault="00554CE8">
    <w:pPr>
      <w:pStyle w:val="Footer"/>
    </w:pPr>
    <w:r>
      <w:fldChar w:fldCharType="begin"/>
    </w:r>
    <w:r w:rsidR="00882FC6">
      <w:instrText xml:space="preserve"> PAGE   \* MERGEFORMAT </w:instrText>
    </w:r>
    <w:r>
      <w:fldChar w:fldCharType="separate"/>
    </w:r>
    <w:r w:rsidR="00C73D4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D2" w:rsidRDefault="00E24DD2">
      <w:pPr>
        <w:spacing w:after="0" w:line="240" w:lineRule="auto"/>
      </w:pPr>
      <w:r>
        <w:separator/>
      </w:r>
    </w:p>
    <w:p w:rsidR="00E24DD2" w:rsidRDefault="00E24DD2"/>
  </w:footnote>
  <w:footnote w:type="continuationSeparator" w:id="1">
    <w:p w:rsidR="00E24DD2" w:rsidRDefault="00E24DD2">
      <w:pPr>
        <w:spacing w:after="0" w:line="240" w:lineRule="auto"/>
      </w:pPr>
      <w:r>
        <w:continuationSeparator/>
      </w:r>
    </w:p>
    <w:p w:rsidR="00E24DD2" w:rsidRDefault="00E24D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0E3A"/>
    <w:multiLevelType w:val="multilevel"/>
    <w:tmpl w:val="F5A8E058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">
    <w:nsid w:val="685C6DD4"/>
    <w:multiLevelType w:val="hybridMultilevel"/>
    <w:tmpl w:val="7D62C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552AC4"/>
    <w:multiLevelType w:val="hybridMultilevel"/>
    <w:tmpl w:val="C0EA7F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178EF"/>
    <w:multiLevelType w:val="hybridMultilevel"/>
    <w:tmpl w:val="8D0E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B71"/>
    <w:rsid w:val="0001239F"/>
    <w:rsid w:val="00012600"/>
    <w:rsid w:val="00013463"/>
    <w:rsid w:val="000154CD"/>
    <w:rsid w:val="000413EC"/>
    <w:rsid w:val="00046BFC"/>
    <w:rsid w:val="00070E33"/>
    <w:rsid w:val="00074760"/>
    <w:rsid w:val="00091206"/>
    <w:rsid w:val="000B1660"/>
    <w:rsid w:val="000D113B"/>
    <w:rsid w:val="00102158"/>
    <w:rsid w:val="001050FA"/>
    <w:rsid w:val="00117904"/>
    <w:rsid w:val="00121AC6"/>
    <w:rsid w:val="0016274A"/>
    <w:rsid w:val="00165419"/>
    <w:rsid w:val="001A02B9"/>
    <w:rsid w:val="001A4AFE"/>
    <w:rsid w:val="0022145E"/>
    <w:rsid w:val="002554C0"/>
    <w:rsid w:val="00261806"/>
    <w:rsid w:val="00281381"/>
    <w:rsid w:val="00283C9B"/>
    <w:rsid w:val="0028459C"/>
    <w:rsid w:val="0029247D"/>
    <w:rsid w:val="002A76AD"/>
    <w:rsid w:val="002D4079"/>
    <w:rsid w:val="002E75C8"/>
    <w:rsid w:val="002F20AD"/>
    <w:rsid w:val="002F3B5F"/>
    <w:rsid w:val="00311675"/>
    <w:rsid w:val="00340F3B"/>
    <w:rsid w:val="003411EC"/>
    <w:rsid w:val="00345B29"/>
    <w:rsid w:val="00361FE2"/>
    <w:rsid w:val="00365E81"/>
    <w:rsid w:val="00380133"/>
    <w:rsid w:val="00381812"/>
    <w:rsid w:val="003866AD"/>
    <w:rsid w:val="0039542B"/>
    <w:rsid w:val="00396A6C"/>
    <w:rsid w:val="003B3DC1"/>
    <w:rsid w:val="003C06E8"/>
    <w:rsid w:val="003C1A8E"/>
    <w:rsid w:val="003C637F"/>
    <w:rsid w:val="003D0D6E"/>
    <w:rsid w:val="00424407"/>
    <w:rsid w:val="00471F8B"/>
    <w:rsid w:val="004835D2"/>
    <w:rsid w:val="004868AC"/>
    <w:rsid w:val="004919A1"/>
    <w:rsid w:val="004920A0"/>
    <w:rsid w:val="00492D00"/>
    <w:rsid w:val="00496563"/>
    <w:rsid w:val="004A02A9"/>
    <w:rsid w:val="004A2C39"/>
    <w:rsid w:val="004B1600"/>
    <w:rsid w:val="004C1DC2"/>
    <w:rsid w:val="004C2401"/>
    <w:rsid w:val="004C5923"/>
    <w:rsid w:val="004C7D82"/>
    <w:rsid w:val="00500365"/>
    <w:rsid w:val="00501D1A"/>
    <w:rsid w:val="005027EA"/>
    <w:rsid w:val="00504C63"/>
    <w:rsid w:val="0053650F"/>
    <w:rsid w:val="00546FCB"/>
    <w:rsid w:val="005532E1"/>
    <w:rsid w:val="00554402"/>
    <w:rsid w:val="00554CE8"/>
    <w:rsid w:val="0056465D"/>
    <w:rsid w:val="00587B7E"/>
    <w:rsid w:val="005A3BE5"/>
    <w:rsid w:val="005B27F8"/>
    <w:rsid w:val="005B2B6C"/>
    <w:rsid w:val="005E077E"/>
    <w:rsid w:val="005E768C"/>
    <w:rsid w:val="005F642F"/>
    <w:rsid w:val="00606973"/>
    <w:rsid w:val="00627639"/>
    <w:rsid w:val="0063501F"/>
    <w:rsid w:val="00636241"/>
    <w:rsid w:val="00640C37"/>
    <w:rsid w:val="00647710"/>
    <w:rsid w:val="006545EA"/>
    <w:rsid w:val="00655BC1"/>
    <w:rsid w:val="00665B71"/>
    <w:rsid w:val="006B2BBC"/>
    <w:rsid w:val="006B7D3F"/>
    <w:rsid w:val="006E377D"/>
    <w:rsid w:val="006E5C8F"/>
    <w:rsid w:val="006E7F7F"/>
    <w:rsid w:val="006F0F50"/>
    <w:rsid w:val="006F576A"/>
    <w:rsid w:val="007058C9"/>
    <w:rsid w:val="007231DD"/>
    <w:rsid w:val="00771164"/>
    <w:rsid w:val="007751AE"/>
    <w:rsid w:val="007A710F"/>
    <w:rsid w:val="007A7A98"/>
    <w:rsid w:val="007B2CDA"/>
    <w:rsid w:val="007B482F"/>
    <w:rsid w:val="007E7A53"/>
    <w:rsid w:val="007F3F78"/>
    <w:rsid w:val="007F6865"/>
    <w:rsid w:val="00812DB2"/>
    <w:rsid w:val="00820903"/>
    <w:rsid w:val="00827937"/>
    <w:rsid w:val="008320D5"/>
    <w:rsid w:val="00835E6E"/>
    <w:rsid w:val="00882FC6"/>
    <w:rsid w:val="0089058D"/>
    <w:rsid w:val="008905C4"/>
    <w:rsid w:val="008A6E09"/>
    <w:rsid w:val="008A784A"/>
    <w:rsid w:val="008C1C4E"/>
    <w:rsid w:val="008E24D4"/>
    <w:rsid w:val="008F0D54"/>
    <w:rsid w:val="008F62D6"/>
    <w:rsid w:val="00901C44"/>
    <w:rsid w:val="009133C5"/>
    <w:rsid w:val="00927BFF"/>
    <w:rsid w:val="00935B4D"/>
    <w:rsid w:val="00942597"/>
    <w:rsid w:val="009524AD"/>
    <w:rsid w:val="009706F1"/>
    <w:rsid w:val="009771F3"/>
    <w:rsid w:val="009A0BB6"/>
    <w:rsid w:val="009A553C"/>
    <w:rsid w:val="009A7322"/>
    <w:rsid w:val="009B200E"/>
    <w:rsid w:val="009B4458"/>
    <w:rsid w:val="009D6295"/>
    <w:rsid w:val="00A03DDF"/>
    <w:rsid w:val="00A04B1C"/>
    <w:rsid w:val="00A13ABB"/>
    <w:rsid w:val="00A20E40"/>
    <w:rsid w:val="00A21E4E"/>
    <w:rsid w:val="00A336DE"/>
    <w:rsid w:val="00A7194A"/>
    <w:rsid w:val="00A771F1"/>
    <w:rsid w:val="00A81794"/>
    <w:rsid w:val="00A857EE"/>
    <w:rsid w:val="00A90C70"/>
    <w:rsid w:val="00A91897"/>
    <w:rsid w:val="00A975FF"/>
    <w:rsid w:val="00AA243B"/>
    <w:rsid w:val="00AA503D"/>
    <w:rsid w:val="00AB0712"/>
    <w:rsid w:val="00AB530C"/>
    <w:rsid w:val="00AB5705"/>
    <w:rsid w:val="00AD1AFD"/>
    <w:rsid w:val="00AE5319"/>
    <w:rsid w:val="00AF4EF7"/>
    <w:rsid w:val="00AF5916"/>
    <w:rsid w:val="00B126BD"/>
    <w:rsid w:val="00B23A9B"/>
    <w:rsid w:val="00B31160"/>
    <w:rsid w:val="00B40BBB"/>
    <w:rsid w:val="00B52B54"/>
    <w:rsid w:val="00B61ACD"/>
    <w:rsid w:val="00B7493E"/>
    <w:rsid w:val="00B85EEC"/>
    <w:rsid w:val="00B8676C"/>
    <w:rsid w:val="00BC4C3F"/>
    <w:rsid w:val="00BD6559"/>
    <w:rsid w:val="00BE0459"/>
    <w:rsid w:val="00BE07DE"/>
    <w:rsid w:val="00BE701D"/>
    <w:rsid w:val="00BF7CBD"/>
    <w:rsid w:val="00C11C2D"/>
    <w:rsid w:val="00C16FD3"/>
    <w:rsid w:val="00C47DB0"/>
    <w:rsid w:val="00C56C27"/>
    <w:rsid w:val="00C571F7"/>
    <w:rsid w:val="00C65A10"/>
    <w:rsid w:val="00C73D46"/>
    <w:rsid w:val="00C93EF2"/>
    <w:rsid w:val="00CA4767"/>
    <w:rsid w:val="00CA4CA5"/>
    <w:rsid w:val="00CE56A5"/>
    <w:rsid w:val="00CE770A"/>
    <w:rsid w:val="00CF2AE4"/>
    <w:rsid w:val="00CF51DD"/>
    <w:rsid w:val="00D06996"/>
    <w:rsid w:val="00D107C1"/>
    <w:rsid w:val="00D35B41"/>
    <w:rsid w:val="00D35D52"/>
    <w:rsid w:val="00D41877"/>
    <w:rsid w:val="00D534DA"/>
    <w:rsid w:val="00D552AA"/>
    <w:rsid w:val="00D74967"/>
    <w:rsid w:val="00D863AB"/>
    <w:rsid w:val="00D96E97"/>
    <w:rsid w:val="00DF2BF5"/>
    <w:rsid w:val="00E013D9"/>
    <w:rsid w:val="00E10B57"/>
    <w:rsid w:val="00E24DD2"/>
    <w:rsid w:val="00E35BFF"/>
    <w:rsid w:val="00E44243"/>
    <w:rsid w:val="00E44CF7"/>
    <w:rsid w:val="00E50DE7"/>
    <w:rsid w:val="00E5662D"/>
    <w:rsid w:val="00E911F2"/>
    <w:rsid w:val="00E96089"/>
    <w:rsid w:val="00EA5D5C"/>
    <w:rsid w:val="00EB1321"/>
    <w:rsid w:val="00EC27EF"/>
    <w:rsid w:val="00EC6395"/>
    <w:rsid w:val="00EE6CD6"/>
    <w:rsid w:val="00EF6093"/>
    <w:rsid w:val="00F01DC1"/>
    <w:rsid w:val="00F16759"/>
    <w:rsid w:val="00F20261"/>
    <w:rsid w:val="00F21949"/>
    <w:rsid w:val="00F30C15"/>
    <w:rsid w:val="00F37FC2"/>
    <w:rsid w:val="00F520B0"/>
    <w:rsid w:val="00F71E8D"/>
    <w:rsid w:val="00F82027"/>
    <w:rsid w:val="00F8656E"/>
    <w:rsid w:val="00FB32B8"/>
    <w:rsid w:val="00FB7677"/>
    <w:rsid w:val="00FC5952"/>
    <w:rsid w:val="00FE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463"/>
  </w:style>
  <w:style w:type="paragraph" w:styleId="Heading1">
    <w:name w:val="heading 1"/>
    <w:basedOn w:val="Normal"/>
    <w:link w:val="Heading1Char"/>
    <w:uiPriority w:val="9"/>
    <w:qFormat/>
    <w:rsid w:val="00013463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013463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13463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13463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13463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13463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13463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13463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13463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463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13463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3463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463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463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463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463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463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463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rsid w:val="0001346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463"/>
  </w:style>
  <w:style w:type="paragraph" w:styleId="Footer">
    <w:name w:val="footer"/>
    <w:basedOn w:val="Normal"/>
    <w:link w:val="FooterChar"/>
    <w:uiPriority w:val="99"/>
    <w:unhideWhenUsed/>
    <w:qFormat/>
    <w:rsid w:val="00013463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463"/>
  </w:style>
  <w:style w:type="paragraph" w:styleId="Caption">
    <w:name w:val="caption"/>
    <w:basedOn w:val="Normal"/>
    <w:next w:val="Normal"/>
    <w:uiPriority w:val="35"/>
    <w:semiHidden/>
    <w:unhideWhenUsed/>
    <w:qFormat/>
    <w:rsid w:val="00013463"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rsid w:val="00013463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013463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13463"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rsid w:val="00013463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013463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13463"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13463"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13463"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13463"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13463"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13463"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sid w:val="00013463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13463"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13463"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63"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sid w:val="00013463"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013463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0D113B"/>
    <w:pPr>
      <w:ind w:left="720"/>
      <w:contextualSpacing/>
    </w:pPr>
  </w:style>
  <w:style w:type="table" w:styleId="TableGrid">
    <w:name w:val="Table Grid"/>
    <w:basedOn w:val="TableNormal"/>
    <w:uiPriority w:val="59"/>
    <w:rsid w:val="00BE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s\Downloads\%7b73E853A7-A5C1-7044-B08B-CEFC922DF9DD%7dtf50002044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{73E853A7-A5C1-7044-B08B-CEFC922DF9DD}tf50002044</Template>
  <TotalTime>0</TotalTime>
  <Pages>4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Rana sir</cp:lastModifiedBy>
  <cp:revision>2</cp:revision>
  <cp:lastPrinted>2024-09-17T08:51:00Z</cp:lastPrinted>
  <dcterms:created xsi:type="dcterms:W3CDTF">2024-09-17T08:51:00Z</dcterms:created>
  <dcterms:modified xsi:type="dcterms:W3CDTF">2024-09-17T08:51:00Z</dcterms:modified>
</cp:coreProperties>
</file>